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 w:themeColor="text2"/>
        </w:rPr>
        <w:id w:val="10729564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443ABF1D" w14:textId="54CEDE15" w:rsidR="00DA1F71" w:rsidRPr="003C16EB" w:rsidRDefault="00272E52" w:rsidP="00095F66">
          <w:pPr>
            <w:rPr>
              <w:color w:val="000000" w:themeColor="text2"/>
              <w:sz w:val="32"/>
              <w:szCs w:val="32"/>
            </w:rPr>
          </w:pPr>
          <w:r w:rsidRPr="003C16EB">
            <w:rPr>
              <w:noProof/>
              <w:color w:val="000000" w:themeColor="text2"/>
            </w:rPr>
            <w:drawing>
              <wp:inline distT="0" distB="0" distL="0" distR="0" wp14:anchorId="0A502197" wp14:editId="008C3006">
                <wp:extent cx="1914525" cy="476250"/>
                <wp:effectExtent l="0" t="0" r="9525" b="0"/>
                <wp:docPr id="1" name="Graphic 1" descr="Minnesota Department of Natural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Minnesota Department of Natural Resources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1" b="-105328"/>
                        <a:stretch/>
                      </pic:blipFill>
                      <pic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A1F71" w:rsidRPr="003C16EB">
            <w:rPr>
              <w:color w:val="000000" w:themeColor="text2"/>
            </w:rPr>
            <w:t xml:space="preserve">   </w:t>
          </w:r>
          <w:r w:rsidR="00A0753D" w:rsidRPr="003C16EB">
            <w:rPr>
              <w:color w:val="000000" w:themeColor="text2"/>
            </w:rPr>
            <w:t xml:space="preserve">           </w:t>
          </w:r>
          <w:r w:rsidR="00DA1F71" w:rsidRPr="003C16EB">
            <w:rPr>
              <w:color w:val="000000" w:themeColor="text2"/>
            </w:rPr>
            <w:t xml:space="preserve"> </w:t>
          </w:r>
          <w:r w:rsidR="00DA1F71" w:rsidRPr="003C16EB">
            <w:rPr>
              <w:color w:val="000000" w:themeColor="text2"/>
              <w:sz w:val="32"/>
              <w:szCs w:val="32"/>
            </w:rPr>
            <w:t>Minnesota Snowmobile Trails Assistance Program</w:t>
          </w:r>
        </w:p>
        <w:tbl>
          <w:tblPr>
            <w:tblStyle w:val="TableGrid"/>
            <w:tblpPr w:leftFromText="180" w:rightFromText="180" w:vertAnchor="text" w:horzAnchor="margin" w:tblpX="-115" w:tblpY="542"/>
            <w:tblW w:w="14429" w:type="dxa"/>
            <w:tblBorders>
              <w:top w:val="single" w:sz="12" w:space="0" w:color="000000" w:themeColor="text2"/>
              <w:left w:val="single" w:sz="12" w:space="0" w:color="000000" w:themeColor="text2"/>
              <w:bottom w:val="single" w:sz="12" w:space="0" w:color="000000" w:themeColor="text2"/>
              <w:right w:val="single" w:sz="12" w:space="0" w:color="000000" w:themeColor="text2"/>
              <w:insideH w:val="single" w:sz="12" w:space="0" w:color="000000" w:themeColor="text2"/>
              <w:insideV w:val="single" w:sz="12" w:space="0" w:color="000000" w:themeColor="text2"/>
            </w:tblBorders>
            <w:tblLook w:val="04A0" w:firstRow="1" w:lastRow="0" w:firstColumn="1" w:lastColumn="0" w:noHBand="0" w:noVBand="1"/>
          </w:tblPr>
          <w:tblGrid>
            <w:gridCol w:w="4220"/>
            <w:gridCol w:w="4160"/>
            <w:gridCol w:w="4033"/>
            <w:gridCol w:w="2016"/>
          </w:tblGrid>
          <w:tr w:rsidR="00595AA7" w:rsidRPr="003C16EB" w14:paraId="78FCD5A8" w14:textId="77777777" w:rsidTr="0087629D">
            <w:trPr>
              <w:trHeight w:val="575"/>
            </w:trPr>
            <w:tc>
              <w:tcPr>
                <w:tcW w:w="4220" w:type="dxa"/>
              </w:tcPr>
              <w:p w14:paraId="068939B9" w14:textId="77777777" w:rsidR="003C16EB" w:rsidRPr="003C16EB" w:rsidRDefault="003C16EB" w:rsidP="003C16EB">
                <w:pPr>
                  <w:jc w:val="both"/>
                  <w:rPr>
                    <w:color w:val="000000" w:themeColor="text2"/>
                  </w:rPr>
                </w:pPr>
                <w:r w:rsidRPr="003C16EB">
                  <w:rPr>
                    <w:color w:val="000000" w:themeColor="text2"/>
                  </w:rPr>
                  <w:t>Trail Name:</w:t>
                </w:r>
              </w:p>
            </w:tc>
            <w:tc>
              <w:tcPr>
                <w:tcW w:w="4160" w:type="dxa"/>
              </w:tcPr>
              <w:p w14:paraId="5978195D" w14:textId="77777777" w:rsidR="003C16EB" w:rsidRPr="003C16EB" w:rsidRDefault="003C16EB" w:rsidP="003C16EB">
                <w:pPr>
                  <w:jc w:val="both"/>
                  <w:rPr>
                    <w:color w:val="000000" w:themeColor="text2"/>
                  </w:rPr>
                </w:pPr>
                <w:r w:rsidRPr="003C16EB">
                  <w:rPr>
                    <w:color w:val="000000" w:themeColor="text2"/>
                  </w:rPr>
                  <w:t>Groomer Type:</w:t>
                </w:r>
              </w:p>
            </w:tc>
            <w:tc>
              <w:tcPr>
                <w:tcW w:w="4033" w:type="dxa"/>
              </w:tcPr>
              <w:p w14:paraId="6F71F699" w14:textId="77777777" w:rsidR="003C16EB" w:rsidRPr="003C16EB" w:rsidRDefault="003C16EB" w:rsidP="003C16EB">
                <w:pPr>
                  <w:jc w:val="both"/>
                  <w:rPr>
                    <w:color w:val="000000" w:themeColor="text2"/>
                  </w:rPr>
                </w:pPr>
                <w:r w:rsidRPr="003C16EB">
                  <w:rPr>
                    <w:color w:val="000000" w:themeColor="text2"/>
                  </w:rPr>
                  <w:t>Sponsor:</w:t>
                </w:r>
              </w:p>
            </w:tc>
            <w:tc>
              <w:tcPr>
                <w:tcW w:w="2016" w:type="dxa"/>
              </w:tcPr>
              <w:p w14:paraId="020E486B" w14:textId="77777777" w:rsidR="003C16EB" w:rsidRPr="003C16EB" w:rsidRDefault="003C16EB" w:rsidP="003C16EB">
                <w:pPr>
                  <w:jc w:val="both"/>
                  <w:rPr>
                    <w:color w:val="000000" w:themeColor="text2"/>
                  </w:rPr>
                </w:pPr>
                <w:r w:rsidRPr="003C16EB">
                  <w:rPr>
                    <w:color w:val="000000" w:themeColor="text2"/>
                  </w:rPr>
                  <w:t>Year:</w:t>
                </w:r>
              </w:p>
            </w:tc>
          </w:tr>
        </w:tbl>
        <w:p w14:paraId="33F98B64" w14:textId="399504EA" w:rsidR="00DA1F71" w:rsidRPr="003C16EB" w:rsidRDefault="002C6CEC" w:rsidP="003C16EB">
          <w:pPr>
            <w:spacing w:before="0"/>
            <w:jc w:val="center"/>
            <w:rPr>
              <w:rFonts w:cs="Calibri"/>
              <w:color w:val="000000" w:themeColor="text2"/>
              <w:sz w:val="32"/>
              <w:szCs w:val="32"/>
            </w:rPr>
          </w:pPr>
          <w:r w:rsidRPr="003C16EB">
            <w:rPr>
              <w:rFonts w:cs="Calibri"/>
              <w:smallCaps/>
              <w:color w:val="000000" w:themeColor="text2"/>
              <w:sz w:val="28"/>
            </w:rPr>
            <w:t>Operator’s Grooming Log</w:t>
          </w:r>
        </w:p>
        <w:tbl>
          <w:tblPr>
            <w:tblW w:w="14400" w:type="dxa"/>
            <w:tblInd w:w="-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899"/>
            <w:gridCol w:w="2747"/>
            <w:gridCol w:w="952"/>
            <w:gridCol w:w="900"/>
            <w:gridCol w:w="1260"/>
            <w:gridCol w:w="1260"/>
            <w:gridCol w:w="5382"/>
          </w:tblGrid>
          <w:tr w:rsidR="003C16EB" w:rsidRPr="003C16EB" w14:paraId="41BABCA3" w14:textId="77777777" w:rsidTr="00595AA7">
            <w:trPr>
              <w:cantSplit/>
              <w:trHeight w:val="383"/>
            </w:trPr>
            <w:tc>
              <w:tcPr>
                <w:tcW w:w="1899" w:type="dxa"/>
                <w:vMerge w:val="restart"/>
                <w:tcBorders>
                  <w:top w:val="triple" w:sz="4" w:space="0" w:color="auto"/>
                  <w:left w:val="triple" w:sz="4" w:space="0" w:color="auto"/>
                </w:tcBorders>
              </w:tcPr>
              <w:p w14:paraId="466BB588" w14:textId="77777777" w:rsidR="002C6CEC" w:rsidRPr="003C16EB" w:rsidRDefault="002C6CEC" w:rsidP="0032227C">
                <w:pPr>
                  <w:spacing w:before="20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</w:pPr>
              </w:p>
              <w:p w14:paraId="2D200371" w14:textId="77777777" w:rsidR="002C6CEC" w:rsidRPr="003C16EB" w:rsidRDefault="002C6CEC" w:rsidP="0032227C">
                <w:pPr>
                  <w:spacing w:before="20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</w:pPr>
                <w:r w:rsidRPr="003C16EB"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  <w:t>Date (Month/Day)</w:t>
                </w:r>
              </w:p>
            </w:tc>
            <w:tc>
              <w:tcPr>
                <w:tcW w:w="2747" w:type="dxa"/>
                <w:vMerge w:val="restart"/>
                <w:tcBorders>
                  <w:top w:val="triple" w:sz="4" w:space="0" w:color="auto"/>
                </w:tcBorders>
              </w:tcPr>
              <w:p w14:paraId="4030C225" w14:textId="77777777" w:rsidR="002C6CEC" w:rsidRPr="003C16EB" w:rsidRDefault="002C6CEC" w:rsidP="0032227C">
                <w:pPr>
                  <w:pStyle w:val="Heading2"/>
                  <w:spacing w:before="20"/>
                  <w:rPr>
                    <w:rFonts w:cstheme="minorHAnsi"/>
                    <w:color w:val="000000" w:themeColor="text2"/>
                    <w:sz w:val="24"/>
                    <w:szCs w:val="24"/>
                  </w:rPr>
                </w:pPr>
              </w:p>
              <w:p w14:paraId="2994D2D8" w14:textId="77777777" w:rsidR="002C6CEC" w:rsidRPr="003C16EB" w:rsidRDefault="002C6CEC" w:rsidP="0032227C">
                <w:pPr>
                  <w:pStyle w:val="Heading2"/>
                  <w:spacing w:before="20"/>
                  <w:rPr>
                    <w:rFonts w:cstheme="minorHAnsi"/>
                    <w:color w:val="000000" w:themeColor="text2"/>
                    <w:sz w:val="24"/>
                    <w:szCs w:val="24"/>
                  </w:rPr>
                </w:pPr>
                <w:r w:rsidRPr="003C16EB">
                  <w:rPr>
                    <w:rFonts w:cstheme="minorHAnsi"/>
                    <w:color w:val="000000" w:themeColor="text2"/>
                    <w:sz w:val="24"/>
                    <w:szCs w:val="24"/>
                  </w:rPr>
                  <w:t>Operator Signature</w:t>
                </w:r>
              </w:p>
            </w:tc>
            <w:tc>
              <w:tcPr>
                <w:tcW w:w="1852" w:type="dxa"/>
                <w:gridSpan w:val="2"/>
                <w:tcBorders>
                  <w:top w:val="triple" w:sz="4" w:space="0" w:color="auto"/>
                  <w:bottom w:val="single" w:sz="4" w:space="0" w:color="auto"/>
                </w:tcBorders>
              </w:tcPr>
              <w:p w14:paraId="4D69744C" w14:textId="77777777" w:rsidR="002C6CEC" w:rsidRPr="003C16EB" w:rsidRDefault="002C6CEC" w:rsidP="0032227C">
                <w:pPr>
                  <w:pStyle w:val="Heading3"/>
                  <w:spacing w:before="80"/>
                  <w:rPr>
                    <w:rFonts w:cstheme="minorHAnsi"/>
                    <w:color w:val="000000" w:themeColor="text2"/>
                    <w:sz w:val="24"/>
                  </w:rPr>
                </w:pPr>
                <w:r w:rsidRPr="003C16EB">
                  <w:rPr>
                    <w:rFonts w:cstheme="minorHAnsi"/>
                    <w:color w:val="000000" w:themeColor="text2"/>
                    <w:sz w:val="24"/>
                  </w:rPr>
                  <w:t xml:space="preserve">Time (AM/PM) </w:t>
                </w:r>
              </w:p>
            </w:tc>
            <w:tc>
              <w:tcPr>
                <w:tcW w:w="1260" w:type="dxa"/>
                <w:vMerge w:val="restart"/>
                <w:tcBorders>
                  <w:top w:val="triple" w:sz="4" w:space="0" w:color="auto"/>
                </w:tcBorders>
              </w:tcPr>
              <w:p w14:paraId="619F5A8E" w14:textId="77777777" w:rsidR="002C6CEC" w:rsidRPr="003C16EB" w:rsidRDefault="002C6CEC" w:rsidP="0032227C">
                <w:pPr>
                  <w:spacing w:before="80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</w:pPr>
                <w:r w:rsidRPr="003C16EB"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  <w:t>Total Grooming Hours</w:t>
                </w:r>
              </w:p>
            </w:tc>
            <w:tc>
              <w:tcPr>
                <w:tcW w:w="1260" w:type="dxa"/>
                <w:vMerge w:val="restart"/>
                <w:tcBorders>
                  <w:top w:val="triple" w:sz="4" w:space="0" w:color="auto"/>
                </w:tcBorders>
              </w:tcPr>
              <w:p w14:paraId="3961D659" w14:textId="5A299107" w:rsidR="002C6CEC" w:rsidRPr="003C16EB" w:rsidRDefault="003C16EB" w:rsidP="0032227C">
                <w:pPr>
                  <w:spacing w:before="80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</w:pPr>
                <w:r w:rsidRPr="003C16EB"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  <w:t>Total Miles</w:t>
                </w:r>
                <w:r w:rsidR="002C6CEC" w:rsidRPr="003C16EB"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  <w:t xml:space="preserve"> Groomed</w:t>
                </w:r>
              </w:p>
            </w:tc>
            <w:tc>
              <w:tcPr>
                <w:tcW w:w="5382" w:type="dxa"/>
                <w:vMerge w:val="restart"/>
                <w:tcBorders>
                  <w:top w:val="triple" w:sz="4" w:space="0" w:color="auto"/>
                  <w:right w:val="triple" w:sz="4" w:space="0" w:color="auto"/>
                </w:tcBorders>
              </w:tcPr>
              <w:p w14:paraId="7968E939" w14:textId="77777777" w:rsidR="002C6CEC" w:rsidRPr="003C16EB" w:rsidRDefault="002C6CEC" w:rsidP="0032227C">
                <w:pPr>
                  <w:spacing w:before="20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</w:pPr>
              </w:p>
              <w:p w14:paraId="48C82831" w14:textId="77777777" w:rsidR="002C6CEC" w:rsidRPr="003C16EB" w:rsidRDefault="002C6CEC" w:rsidP="0032227C">
                <w:pPr>
                  <w:spacing w:before="20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</w:pPr>
                <w:r w:rsidRPr="003C16EB">
                  <w:rPr>
                    <w:rFonts w:asciiTheme="minorHAnsi" w:hAnsiTheme="minorHAnsi" w:cstheme="minorHAnsi"/>
                    <w:b/>
                    <w:bCs/>
                    <w:color w:val="000000" w:themeColor="text2"/>
                    <w:sz w:val="24"/>
                    <w:szCs w:val="24"/>
                    <w:vertAlign w:val="superscript"/>
                  </w:rPr>
                  <w:t>Remarks: name of trail or section of trail groomed; additional comments</w:t>
                </w:r>
              </w:p>
            </w:tc>
          </w:tr>
          <w:tr w:rsidR="003C16EB" w:rsidRPr="003C16EB" w14:paraId="05A6AC5A" w14:textId="77777777" w:rsidTr="00595AA7">
            <w:trPr>
              <w:cantSplit/>
              <w:trHeight w:val="58"/>
            </w:trPr>
            <w:tc>
              <w:tcPr>
                <w:tcW w:w="1899" w:type="dxa"/>
                <w:vMerge/>
                <w:tcBorders>
                  <w:left w:val="triple" w:sz="4" w:space="0" w:color="auto"/>
                  <w:bottom w:val="triple" w:sz="4" w:space="0" w:color="auto"/>
                </w:tcBorders>
              </w:tcPr>
              <w:p w14:paraId="33E39514" w14:textId="77777777" w:rsidR="002C6CEC" w:rsidRPr="003C16EB" w:rsidRDefault="002C6CEC" w:rsidP="0032227C">
                <w:pPr>
                  <w:spacing w:before="20"/>
                  <w:jc w:val="center"/>
                  <w:rPr>
                    <w:b/>
                    <w:bCs/>
                    <w:color w:val="000000" w:themeColor="text2"/>
                    <w:sz w:val="20"/>
                    <w:vertAlign w:val="superscript"/>
                  </w:rPr>
                </w:pPr>
              </w:p>
            </w:tc>
            <w:tc>
              <w:tcPr>
                <w:tcW w:w="2747" w:type="dxa"/>
                <w:vMerge/>
                <w:tcBorders>
                  <w:bottom w:val="triple" w:sz="4" w:space="0" w:color="auto"/>
                </w:tcBorders>
              </w:tcPr>
              <w:p w14:paraId="3CDAEE44" w14:textId="77777777" w:rsidR="002C6CEC" w:rsidRPr="003C16EB" w:rsidRDefault="002C6CEC" w:rsidP="0032227C">
                <w:pPr>
                  <w:pStyle w:val="Heading2"/>
                  <w:spacing w:before="20"/>
                  <w:rPr>
                    <w:color w:val="000000" w:themeColor="text2"/>
                    <w:sz w:val="20"/>
                  </w:rPr>
                </w:pPr>
              </w:p>
            </w:tc>
            <w:tc>
              <w:tcPr>
                <w:tcW w:w="952" w:type="dxa"/>
                <w:tcBorders>
                  <w:top w:val="single" w:sz="4" w:space="0" w:color="auto"/>
                  <w:bottom w:val="triple" w:sz="4" w:space="0" w:color="auto"/>
                </w:tcBorders>
              </w:tcPr>
              <w:p w14:paraId="35F383EA" w14:textId="77777777" w:rsidR="002C6CEC" w:rsidRPr="003C16EB" w:rsidRDefault="002C6CEC" w:rsidP="0032227C">
                <w:pPr>
                  <w:pStyle w:val="Heading3"/>
                  <w:spacing w:before="80"/>
                  <w:rPr>
                    <w:b w:val="0"/>
                    <w:bCs/>
                    <w:color w:val="000000" w:themeColor="text2"/>
                    <w:sz w:val="24"/>
                  </w:rPr>
                </w:pPr>
                <w:r w:rsidRPr="003C16EB">
                  <w:rPr>
                    <w:b w:val="0"/>
                    <w:bCs/>
                    <w:color w:val="000000" w:themeColor="text2"/>
                    <w:sz w:val="24"/>
                  </w:rPr>
                  <w:t>Start</w:t>
                </w:r>
              </w:p>
            </w:tc>
            <w:tc>
              <w:tcPr>
                <w:tcW w:w="900" w:type="dxa"/>
                <w:tcBorders>
                  <w:top w:val="single" w:sz="4" w:space="0" w:color="auto"/>
                  <w:bottom w:val="triple" w:sz="4" w:space="0" w:color="auto"/>
                </w:tcBorders>
              </w:tcPr>
              <w:p w14:paraId="5A188059" w14:textId="77777777" w:rsidR="002C6CEC" w:rsidRPr="003C16EB" w:rsidRDefault="002C6CEC" w:rsidP="0032227C">
                <w:pPr>
                  <w:pStyle w:val="Heading3"/>
                  <w:spacing w:before="80"/>
                  <w:rPr>
                    <w:b w:val="0"/>
                    <w:bCs/>
                    <w:color w:val="000000" w:themeColor="text2"/>
                    <w:sz w:val="24"/>
                  </w:rPr>
                </w:pPr>
                <w:r w:rsidRPr="003C16EB">
                  <w:rPr>
                    <w:b w:val="0"/>
                    <w:bCs/>
                    <w:color w:val="000000" w:themeColor="text2"/>
                    <w:sz w:val="24"/>
                  </w:rPr>
                  <w:t>Ending</w:t>
                </w:r>
              </w:p>
            </w:tc>
            <w:tc>
              <w:tcPr>
                <w:tcW w:w="1260" w:type="dxa"/>
                <w:vMerge/>
                <w:tcBorders>
                  <w:bottom w:val="triple" w:sz="4" w:space="0" w:color="auto"/>
                </w:tcBorders>
              </w:tcPr>
              <w:p w14:paraId="7900B616" w14:textId="77777777" w:rsidR="002C6CEC" w:rsidRPr="003C16EB" w:rsidRDefault="002C6CEC" w:rsidP="0032227C">
                <w:pPr>
                  <w:spacing w:before="80"/>
                  <w:jc w:val="center"/>
                  <w:rPr>
                    <w:b/>
                    <w:bCs/>
                    <w:color w:val="000000" w:themeColor="text2"/>
                    <w:sz w:val="20"/>
                    <w:vertAlign w:val="superscript"/>
                  </w:rPr>
                </w:pPr>
              </w:p>
            </w:tc>
            <w:tc>
              <w:tcPr>
                <w:tcW w:w="1260" w:type="dxa"/>
                <w:vMerge/>
                <w:tcBorders>
                  <w:bottom w:val="triple" w:sz="4" w:space="0" w:color="auto"/>
                </w:tcBorders>
              </w:tcPr>
              <w:p w14:paraId="2B566F71" w14:textId="77777777" w:rsidR="002C6CEC" w:rsidRPr="003C16EB" w:rsidRDefault="002C6CEC" w:rsidP="0032227C">
                <w:pPr>
                  <w:spacing w:before="80"/>
                  <w:jc w:val="center"/>
                  <w:rPr>
                    <w:b/>
                    <w:bCs/>
                    <w:color w:val="000000" w:themeColor="text2"/>
                    <w:sz w:val="20"/>
                    <w:vertAlign w:val="superscript"/>
                  </w:rPr>
                </w:pPr>
              </w:p>
            </w:tc>
            <w:tc>
              <w:tcPr>
                <w:tcW w:w="5382" w:type="dxa"/>
                <w:vMerge/>
                <w:tcBorders>
                  <w:bottom w:val="triple" w:sz="4" w:space="0" w:color="auto"/>
                  <w:right w:val="triple" w:sz="4" w:space="0" w:color="auto"/>
                </w:tcBorders>
              </w:tcPr>
              <w:p w14:paraId="2DFE08DC" w14:textId="77777777" w:rsidR="002C6CEC" w:rsidRPr="003C16EB" w:rsidRDefault="002C6CEC" w:rsidP="0032227C">
                <w:pPr>
                  <w:spacing w:before="20"/>
                  <w:jc w:val="center"/>
                  <w:rPr>
                    <w:b/>
                    <w:bCs/>
                    <w:color w:val="000000" w:themeColor="text2"/>
                    <w:sz w:val="20"/>
                    <w:vertAlign w:val="superscript"/>
                  </w:rPr>
                </w:pPr>
              </w:p>
            </w:tc>
          </w:tr>
          <w:tr w:rsidR="003C16EB" w:rsidRPr="003C16EB" w14:paraId="51787240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top w:val="triple" w:sz="4" w:space="0" w:color="auto"/>
                  <w:left w:val="triple" w:sz="4" w:space="0" w:color="auto"/>
                </w:tcBorders>
              </w:tcPr>
              <w:p w14:paraId="662EB6A9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  <w:tcBorders>
                  <w:top w:val="triple" w:sz="4" w:space="0" w:color="auto"/>
                </w:tcBorders>
              </w:tcPr>
              <w:p w14:paraId="2922538D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  <w:tcBorders>
                  <w:top w:val="triple" w:sz="4" w:space="0" w:color="auto"/>
                </w:tcBorders>
              </w:tcPr>
              <w:p w14:paraId="24EC201E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  <w:tcBorders>
                  <w:top w:val="triple" w:sz="4" w:space="0" w:color="auto"/>
                </w:tcBorders>
              </w:tcPr>
              <w:p w14:paraId="1198D4DA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  <w:tcBorders>
                  <w:top w:val="triple" w:sz="4" w:space="0" w:color="auto"/>
                </w:tcBorders>
              </w:tcPr>
              <w:p w14:paraId="2F2A5A48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  <w:tcBorders>
                  <w:top w:val="triple" w:sz="4" w:space="0" w:color="auto"/>
                </w:tcBorders>
              </w:tcPr>
              <w:p w14:paraId="06D640A5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top w:val="triple" w:sz="4" w:space="0" w:color="auto"/>
                  <w:right w:val="triple" w:sz="4" w:space="0" w:color="auto"/>
                </w:tcBorders>
              </w:tcPr>
              <w:p w14:paraId="647AAE2A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526B86AD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14C3D7CC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383A58B8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316A59BF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5801B220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541B693D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3AA12D6A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545816B2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60B73FF8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021A76CA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4C4BD1FD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13C3B001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5543DFB8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27EA6904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66CB89C1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2970A002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22446BE5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6651106C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4EEFECC7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655B7D8F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01ECCD0A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7482B64C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55986E42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53CAB311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595AA7" w:rsidRPr="003C16EB" w14:paraId="2BF17DC5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7D8C9776" w14:textId="77777777" w:rsidR="00595AA7" w:rsidRPr="003C16EB" w:rsidRDefault="00595AA7" w:rsidP="00595AA7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159B9529" w14:textId="77777777" w:rsidR="00595AA7" w:rsidRPr="003C16EB" w:rsidRDefault="00595AA7" w:rsidP="00595AA7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0CB61326" w14:textId="77777777" w:rsidR="00595AA7" w:rsidRPr="003C16EB" w:rsidRDefault="00595AA7" w:rsidP="00595AA7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400956B2" w14:textId="77777777" w:rsidR="00595AA7" w:rsidRPr="003C16EB" w:rsidRDefault="00595AA7" w:rsidP="00595AA7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414FC5DA" w14:textId="27021ED0" w:rsidR="00595AA7" w:rsidRPr="003C16EB" w:rsidRDefault="00595AA7" w:rsidP="00595AA7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2C661835" w14:textId="1764CF88" w:rsidR="00595AA7" w:rsidRPr="003C16EB" w:rsidRDefault="00595AA7" w:rsidP="00595AA7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63BB8530" w14:textId="77777777" w:rsidR="00595AA7" w:rsidRPr="003C16EB" w:rsidRDefault="00595AA7" w:rsidP="00595AA7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2C013CF9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35EBE611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35E5E4A8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4F81C9A3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41214C6E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357DE61D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39F1AB52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074638E4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6C099F7C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468CF47F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288C9663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34721D2C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18D5E639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60EDC5E3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1CCD839D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133ED1F7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039944DB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48383F13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30D88C74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7E90FBBA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1B161A9D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3A07BF3E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56408EEE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05B81F66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471B8691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50DF12BE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18DEE136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39729475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7BB61D0C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14855FAE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5BB455AD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3047A1EB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2C2214E1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06064C7C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3AB0E26D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2EEB3DF9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11B55326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74439C89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60D93BC3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08D69BC2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2D9EEC15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3287C671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1DD4BA90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0505F42B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5074BE88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29BE47FE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03DC93EC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40238480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60711502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</w:tcBorders>
              </w:tcPr>
              <w:p w14:paraId="44D3A357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</w:tcPr>
              <w:p w14:paraId="062E25EA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</w:tcPr>
              <w:p w14:paraId="3371254D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</w:tcPr>
              <w:p w14:paraId="16B0C3A8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</w:tcPr>
              <w:p w14:paraId="164EBEDA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</w:tcPr>
              <w:p w14:paraId="65FC7B39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right w:val="triple" w:sz="4" w:space="0" w:color="auto"/>
                </w:tcBorders>
              </w:tcPr>
              <w:p w14:paraId="2210253B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1637804F" w14:textId="77777777" w:rsidTr="00595AA7">
            <w:trPr>
              <w:cantSplit/>
              <w:trHeight w:hRule="exact" w:val="432"/>
            </w:trPr>
            <w:tc>
              <w:tcPr>
                <w:tcW w:w="1899" w:type="dxa"/>
                <w:tcBorders>
                  <w:left w:val="triple" w:sz="4" w:space="0" w:color="auto"/>
                  <w:bottom w:val="triple" w:sz="4" w:space="0" w:color="auto"/>
                </w:tcBorders>
              </w:tcPr>
              <w:p w14:paraId="6D3FDFFD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  <w:tcBorders>
                  <w:bottom w:val="triple" w:sz="4" w:space="0" w:color="auto"/>
                </w:tcBorders>
              </w:tcPr>
              <w:p w14:paraId="4680ED30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52" w:type="dxa"/>
                <w:tcBorders>
                  <w:bottom w:val="triple" w:sz="4" w:space="0" w:color="auto"/>
                </w:tcBorders>
              </w:tcPr>
              <w:p w14:paraId="5B182314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900" w:type="dxa"/>
                <w:tcBorders>
                  <w:bottom w:val="triple" w:sz="4" w:space="0" w:color="auto"/>
                </w:tcBorders>
              </w:tcPr>
              <w:p w14:paraId="48068B89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260" w:type="dxa"/>
                <w:tcBorders>
                  <w:bottom w:val="triple" w:sz="4" w:space="0" w:color="auto"/>
                </w:tcBorders>
              </w:tcPr>
              <w:p w14:paraId="3E23D55F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  <w:tcBorders>
                  <w:bottom w:val="triple" w:sz="4" w:space="0" w:color="auto"/>
                </w:tcBorders>
              </w:tcPr>
              <w:p w14:paraId="7FBD65BD" w14:textId="77777777" w:rsidR="002C6CEC" w:rsidRPr="003C16EB" w:rsidRDefault="002C6CEC" w:rsidP="0032227C">
                <w:pPr>
                  <w:spacing w:before="160"/>
                  <w:jc w:val="right"/>
                  <w:rPr>
                    <w:color w:val="000000" w:themeColor="text2"/>
                    <w:sz w:val="20"/>
                  </w:rPr>
                </w:pPr>
                <w:r w:rsidRPr="003C16EB">
                  <w:rPr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bottom w:val="triple" w:sz="4" w:space="0" w:color="auto"/>
                  <w:right w:val="triple" w:sz="4" w:space="0" w:color="auto"/>
                </w:tcBorders>
              </w:tcPr>
              <w:p w14:paraId="1FF507C3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  <w:tr w:rsidR="003C16EB" w:rsidRPr="003C16EB" w14:paraId="1B2804D3" w14:textId="77777777" w:rsidTr="00595AA7">
            <w:trPr>
              <w:cantSplit/>
              <w:trHeight w:hRule="exact" w:val="545"/>
            </w:trPr>
            <w:tc>
              <w:tcPr>
                <w:tcW w:w="1899" w:type="dxa"/>
                <w:tcBorders>
                  <w:top w:val="triple" w:sz="4" w:space="0" w:color="auto"/>
                  <w:left w:val="triple" w:sz="4" w:space="0" w:color="auto"/>
                  <w:bottom w:val="triple" w:sz="4" w:space="0" w:color="auto"/>
                </w:tcBorders>
              </w:tcPr>
              <w:p w14:paraId="6A422094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2747" w:type="dxa"/>
                <w:tcBorders>
                  <w:top w:val="triple" w:sz="4" w:space="0" w:color="auto"/>
                  <w:bottom w:val="triple" w:sz="4" w:space="0" w:color="auto"/>
                </w:tcBorders>
              </w:tcPr>
              <w:p w14:paraId="05E8AB5B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  <w:tc>
              <w:tcPr>
                <w:tcW w:w="1852" w:type="dxa"/>
                <w:gridSpan w:val="2"/>
                <w:tcBorders>
                  <w:top w:val="triple" w:sz="4" w:space="0" w:color="auto"/>
                  <w:bottom w:val="triple" w:sz="4" w:space="0" w:color="auto"/>
                </w:tcBorders>
              </w:tcPr>
              <w:p w14:paraId="4A027084" w14:textId="77777777" w:rsidR="002C6CEC" w:rsidRPr="003C16EB" w:rsidRDefault="002C6CEC" w:rsidP="0032227C">
                <w:pPr>
                  <w:pStyle w:val="Heading2"/>
                  <w:spacing w:before="120"/>
                  <w:rPr>
                    <w:color w:val="000000" w:themeColor="text2"/>
                    <w:sz w:val="24"/>
                    <w:szCs w:val="24"/>
                  </w:rPr>
                </w:pPr>
                <w:r w:rsidRPr="003C16EB">
                  <w:rPr>
                    <w:color w:val="000000" w:themeColor="text2"/>
                    <w:sz w:val="24"/>
                    <w:szCs w:val="24"/>
                  </w:rPr>
                  <w:t>TOTALS</w:t>
                </w:r>
              </w:p>
            </w:tc>
            <w:tc>
              <w:tcPr>
                <w:tcW w:w="1260" w:type="dxa"/>
                <w:tcBorders>
                  <w:top w:val="triple" w:sz="4" w:space="0" w:color="auto"/>
                  <w:bottom w:val="triple" w:sz="4" w:space="0" w:color="auto"/>
                </w:tcBorders>
              </w:tcPr>
              <w:p w14:paraId="5AA3431B" w14:textId="77777777" w:rsidR="002C6CEC" w:rsidRPr="003C16EB" w:rsidRDefault="002C6CEC" w:rsidP="0032227C">
                <w:pPr>
                  <w:spacing w:before="160"/>
                  <w:jc w:val="right"/>
                  <w:rPr>
                    <w:b/>
                    <w:bCs/>
                    <w:color w:val="000000" w:themeColor="text2"/>
                    <w:sz w:val="20"/>
                  </w:rPr>
                </w:pPr>
                <w:r w:rsidRPr="003C16EB">
                  <w:rPr>
                    <w:b/>
                    <w:bCs/>
                    <w:color w:val="000000" w:themeColor="text2"/>
                    <w:sz w:val="20"/>
                  </w:rPr>
                  <w:t>/</w:t>
                </w:r>
                <w:proofErr w:type="spellStart"/>
                <w:proofErr w:type="gramStart"/>
                <w:r w:rsidRPr="003C16EB">
                  <w:rPr>
                    <w:b/>
                    <w:bCs/>
                    <w:color w:val="000000" w:themeColor="text2"/>
                    <w:sz w:val="20"/>
                  </w:rPr>
                  <w:t>hr</w:t>
                </w:r>
                <w:proofErr w:type="spellEnd"/>
                <w:proofErr w:type="gramEnd"/>
              </w:p>
            </w:tc>
            <w:tc>
              <w:tcPr>
                <w:tcW w:w="1260" w:type="dxa"/>
                <w:tcBorders>
                  <w:top w:val="triple" w:sz="4" w:space="0" w:color="auto"/>
                  <w:bottom w:val="triple" w:sz="4" w:space="0" w:color="auto"/>
                </w:tcBorders>
              </w:tcPr>
              <w:p w14:paraId="445243C4" w14:textId="77777777" w:rsidR="002C6CEC" w:rsidRPr="003C16EB" w:rsidRDefault="002C6CEC" w:rsidP="0032227C">
                <w:pPr>
                  <w:spacing w:before="160"/>
                  <w:jc w:val="right"/>
                  <w:rPr>
                    <w:b/>
                    <w:bCs/>
                    <w:color w:val="000000" w:themeColor="text2"/>
                    <w:sz w:val="20"/>
                  </w:rPr>
                </w:pPr>
                <w:r w:rsidRPr="003C16EB">
                  <w:rPr>
                    <w:b/>
                    <w:bCs/>
                    <w:color w:val="000000" w:themeColor="text2"/>
                    <w:sz w:val="20"/>
                  </w:rPr>
                  <w:t>/</w:t>
                </w:r>
                <w:proofErr w:type="gramStart"/>
                <w:r w:rsidRPr="003C16EB">
                  <w:rPr>
                    <w:b/>
                    <w:bCs/>
                    <w:color w:val="000000" w:themeColor="text2"/>
                    <w:sz w:val="20"/>
                  </w:rPr>
                  <w:t>mi</w:t>
                </w:r>
                <w:proofErr w:type="gramEnd"/>
              </w:p>
            </w:tc>
            <w:tc>
              <w:tcPr>
                <w:tcW w:w="5382" w:type="dxa"/>
                <w:tcBorders>
                  <w:top w:val="triple" w:sz="4" w:space="0" w:color="auto"/>
                  <w:bottom w:val="triple" w:sz="4" w:space="0" w:color="auto"/>
                  <w:right w:val="triple" w:sz="4" w:space="0" w:color="auto"/>
                </w:tcBorders>
              </w:tcPr>
              <w:p w14:paraId="22FE91B1" w14:textId="77777777" w:rsidR="002C6CEC" w:rsidRPr="003C16EB" w:rsidRDefault="002C6CEC" w:rsidP="0032227C">
                <w:pPr>
                  <w:jc w:val="center"/>
                  <w:rPr>
                    <w:color w:val="000000" w:themeColor="text2"/>
                  </w:rPr>
                </w:pPr>
              </w:p>
            </w:tc>
          </w:tr>
        </w:tbl>
        <w:p w14:paraId="4269B435" w14:textId="77777777" w:rsidR="00D86FA3" w:rsidRPr="003C16EB" w:rsidRDefault="00D86FA3" w:rsidP="00D86FA3">
          <w:pPr>
            <w:ind w:left="5760" w:firstLine="720"/>
            <w:rPr>
              <w:color w:val="000000" w:themeColor="text2"/>
              <w:szCs w:val="20"/>
            </w:rPr>
          </w:pPr>
        </w:p>
        <w:p w14:paraId="53CA1338" w14:textId="613893B0" w:rsidR="004B6D01" w:rsidRPr="003C16EB" w:rsidRDefault="00D86FA3" w:rsidP="00042C9D">
          <w:pPr>
            <w:ind w:left="5760"/>
            <w:rPr>
              <w:color w:val="000000" w:themeColor="text2"/>
              <w:sz w:val="24"/>
              <w:szCs w:val="24"/>
            </w:rPr>
          </w:pPr>
          <w:r w:rsidRPr="003C16EB">
            <w:rPr>
              <w:color w:val="000000" w:themeColor="text2"/>
              <w:sz w:val="24"/>
              <w:szCs w:val="24"/>
            </w:rPr>
            <w:t xml:space="preserve">Verification </w:t>
          </w:r>
          <w:r w:rsidR="00595AA7">
            <w:rPr>
              <w:color w:val="000000" w:themeColor="text2"/>
              <w:sz w:val="24"/>
              <w:szCs w:val="24"/>
            </w:rPr>
            <w:t>of completed grooming</w:t>
          </w:r>
          <w:r w:rsidRPr="003C16EB">
            <w:rPr>
              <w:color w:val="000000" w:themeColor="text2"/>
              <w:sz w:val="24"/>
              <w:szCs w:val="24"/>
            </w:rPr>
            <w:t xml:space="preserve"> </w:t>
          </w:r>
          <w:r w:rsidR="00CE20D5" w:rsidRPr="003C16EB">
            <w:rPr>
              <w:color w:val="000000" w:themeColor="text2"/>
              <w:sz w:val="20"/>
              <w:szCs w:val="20"/>
            </w:rPr>
            <w:t>(s</w:t>
          </w:r>
          <w:r w:rsidRPr="003C16EB">
            <w:rPr>
              <w:color w:val="000000" w:themeColor="text2"/>
              <w:sz w:val="20"/>
              <w:szCs w:val="20"/>
            </w:rPr>
            <w:t xml:space="preserve">ign and </w:t>
          </w:r>
          <w:r w:rsidR="00CE20D5" w:rsidRPr="003C16EB">
            <w:rPr>
              <w:color w:val="000000" w:themeColor="text2"/>
              <w:sz w:val="20"/>
              <w:szCs w:val="20"/>
            </w:rPr>
            <w:t>d</w:t>
          </w:r>
          <w:r w:rsidRPr="003C16EB">
            <w:rPr>
              <w:color w:val="000000" w:themeColor="text2"/>
              <w:sz w:val="20"/>
              <w:szCs w:val="20"/>
            </w:rPr>
            <w:t>ate</w:t>
          </w:r>
          <w:r w:rsidR="00CE20D5" w:rsidRPr="003C16EB">
            <w:rPr>
              <w:color w:val="000000" w:themeColor="text2"/>
              <w:sz w:val="20"/>
              <w:szCs w:val="20"/>
            </w:rPr>
            <w:t>)</w:t>
          </w:r>
          <w:r w:rsidR="00CE20D5" w:rsidRPr="003C16EB">
            <w:rPr>
              <w:color w:val="000000" w:themeColor="text2"/>
              <w:sz w:val="24"/>
              <w:szCs w:val="24"/>
            </w:rPr>
            <w:t>: _</w:t>
          </w:r>
          <w:r w:rsidRPr="003C16EB">
            <w:rPr>
              <w:color w:val="000000" w:themeColor="text2"/>
              <w:sz w:val="24"/>
              <w:szCs w:val="24"/>
            </w:rPr>
            <w:t>__________________________</w:t>
          </w:r>
          <w:r w:rsidR="00DA1F71" w:rsidRPr="003C16EB">
            <w:rPr>
              <w:smallCaps/>
              <w:color w:val="000000" w:themeColor="text2"/>
              <w:sz w:val="24"/>
              <w:szCs w:val="24"/>
            </w:rPr>
            <w:t xml:space="preserve"> </w:t>
          </w:r>
        </w:p>
      </w:sdtContent>
    </w:sdt>
    <w:sectPr w:rsidR="004B6D01" w:rsidRPr="003C16EB" w:rsidSect="00D86FA3">
      <w:footerReference w:type="default" r:id="rId10"/>
      <w:footerReference w:type="first" r:id="rId11"/>
      <w:type w:val="continuous"/>
      <w:pgSz w:w="15840" w:h="12240" w:orient="landscape" w:code="1"/>
      <w:pgMar w:top="288" w:right="720" w:bottom="288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B8B1" w14:textId="77777777" w:rsidR="00DA1F71" w:rsidRDefault="00DA1F71" w:rsidP="003432CA">
      <w:r>
        <w:separator/>
      </w:r>
    </w:p>
    <w:p w14:paraId="07630DE2" w14:textId="77777777" w:rsidR="00DA1F71" w:rsidRDefault="00DA1F71"/>
  </w:endnote>
  <w:endnote w:type="continuationSeparator" w:id="0">
    <w:p w14:paraId="06E8EACF" w14:textId="77777777" w:rsidR="00DA1F71" w:rsidRDefault="00DA1F71" w:rsidP="003432CA">
      <w:r>
        <w:continuationSeparator/>
      </w:r>
    </w:p>
    <w:p w14:paraId="3084C205" w14:textId="77777777" w:rsidR="00DA1F71" w:rsidRDefault="00DA1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60FE" w14:textId="653E9EC4" w:rsidR="004C5027" w:rsidRDefault="00042C9D" w:rsidP="00006359">
    <w:pPr>
      <w:pStyle w:val="Footer"/>
    </w:pPr>
    <w:r>
      <w:t>Created</w:t>
    </w: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6DCB">
          <w:t>9/24/24</w:t>
        </w:r>
      </w:sdtContent>
    </w:sdt>
    <w:r w:rsidR="00D50D28" w:rsidRPr="00AF510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A2F9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3555D9E3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9707" w14:textId="77777777" w:rsidR="00DA1F71" w:rsidRDefault="00DA1F71" w:rsidP="003432CA">
      <w:r>
        <w:separator/>
      </w:r>
    </w:p>
    <w:p w14:paraId="6238A3C9" w14:textId="77777777" w:rsidR="00DA1F71" w:rsidRDefault="00DA1F71"/>
  </w:footnote>
  <w:footnote w:type="continuationSeparator" w:id="0">
    <w:p w14:paraId="66A25A01" w14:textId="77777777" w:rsidR="00DA1F71" w:rsidRDefault="00DA1F71" w:rsidP="003432CA">
      <w:r>
        <w:continuationSeparator/>
      </w:r>
    </w:p>
    <w:p w14:paraId="7D63D26B" w14:textId="77777777" w:rsidR="00DA1F71" w:rsidRDefault="00DA1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A5021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85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1923">
    <w:abstractNumId w:val="3"/>
  </w:num>
  <w:num w:numId="2" w16cid:durableId="570392100">
    <w:abstractNumId w:val="6"/>
  </w:num>
  <w:num w:numId="3" w16cid:durableId="343282870">
    <w:abstractNumId w:val="24"/>
  </w:num>
  <w:num w:numId="4" w16cid:durableId="1205288949">
    <w:abstractNumId w:val="22"/>
  </w:num>
  <w:num w:numId="5" w16cid:durableId="900943611">
    <w:abstractNumId w:val="17"/>
  </w:num>
  <w:num w:numId="6" w16cid:durableId="683629786">
    <w:abstractNumId w:val="4"/>
  </w:num>
  <w:num w:numId="7" w16cid:durableId="731736522">
    <w:abstractNumId w:val="13"/>
  </w:num>
  <w:num w:numId="8" w16cid:durableId="232199896">
    <w:abstractNumId w:val="7"/>
  </w:num>
  <w:num w:numId="9" w16cid:durableId="18626226">
    <w:abstractNumId w:val="11"/>
  </w:num>
  <w:num w:numId="10" w16cid:durableId="149366556">
    <w:abstractNumId w:val="2"/>
  </w:num>
  <w:num w:numId="11" w16cid:durableId="1840388538">
    <w:abstractNumId w:val="2"/>
  </w:num>
  <w:num w:numId="12" w16cid:durableId="2058820091">
    <w:abstractNumId w:val="25"/>
  </w:num>
  <w:num w:numId="13" w16cid:durableId="323052326">
    <w:abstractNumId w:val="26"/>
  </w:num>
  <w:num w:numId="14" w16cid:durableId="936597448">
    <w:abstractNumId w:val="16"/>
  </w:num>
  <w:num w:numId="15" w16cid:durableId="1081097032">
    <w:abstractNumId w:val="2"/>
  </w:num>
  <w:num w:numId="16" w16cid:durableId="1768574070">
    <w:abstractNumId w:val="26"/>
  </w:num>
  <w:num w:numId="17" w16cid:durableId="546334458">
    <w:abstractNumId w:val="16"/>
  </w:num>
  <w:num w:numId="18" w16cid:durableId="2063139670">
    <w:abstractNumId w:val="10"/>
  </w:num>
  <w:num w:numId="19" w16cid:durableId="2024551350">
    <w:abstractNumId w:val="5"/>
  </w:num>
  <w:num w:numId="20" w16cid:durableId="614946676">
    <w:abstractNumId w:val="1"/>
  </w:num>
  <w:num w:numId="21" w16cid:durableId="64108050">
    <w:abstractNumId w:val="0"/>
  </w:num>
  <w:num w:numId="22" w16cid:durableId="1755318704">
    <w:abstractNumId w:val="8"/>
  </w:num>
  <w:num w:numId="23" w16cid:durableId="1451783089">
    <w:abstractNumId w:val="21"/>
  </w:num>
  <w:num w:numId="24" w16cid:durableId="1131288183">
    <w:abstractNumId w:val="23"/>
  </w:num>
  <w:num w:numId="25" w16cid:durableId="1007057897">
    <w:abstractNumId w:val="14"/>
  </w:num>
  <w:num w:numId="26" w16cid:durableId="1235895276">
    <w:abstractNumId w:val="9"/>
  </w:num>
  <w:num w:numId="27" w16cid:durableId="1457487732">
    <w:abstractNumId w:val="19"/>
  </w:num>
  <w:num w:numId="28" w16cid:durableId="1948200236">
    <w:abstractNumId w:val="23"/>
  </w:num>
  <w:num w:numId="29" w16cid:durableId="2066489247">
    <w:abstractNumId w:val="23"/>
  </w:num>
  <w:num w:numId="30" w16cid:durableId="586698562">
    <w:abstractNumId w:val="20"/>
  </w:num>
  <w:num w:numId="31" w16cid:durableId="1012295966">
    <w:abstractNumId w:val="12"/>
  </w:num>
  <w:num w:numId="32" w16cid:durableId="1257403862">
    <w:abstractNumId w:val="15"/>
  </w:num>
  <w:num w:numId="33" w16cid:durableId="94103717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71"/>
    <w:rsid w:val="00002DEC"/>
    <w:rsid w:val="00006359"/>
    <w:rsid w:val="000065AC"/>
    <w:rsid w:val="00006A0A"/>
    <w:rsid w:val="000324DB"/>
    <w:rsid w:val="00037E5C"/>
    <w:rsid w:val="00042C9D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131E0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C6CEC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16EB"/>
    <w:rsid w:val="003C4644"/>
    <w:rsid w:val="003C5BE3"/>
    <w:rsid w:val="003F78A4"/>
    <w:rsid w:val="00413A7C"/>
    <w:rsid w:val="004141DD"/>
    <w:rsid w:val="00441EC3"/>
    <w:rsid w:val="00461804"/>
    <w:rsid w:val="00466810"/>
    <w:rsid w:val="00480636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0B46"/>
    <w:rsid w:val="0054371B"/>
    <w:rsid w:val="00545944"/>
    <w:rsid w:val="00565E5B"/>
    <w:rsid w:val="0056615E"/>
    <w:rsid w:val="005666F2"/>
    <w:rsid w:val="00572D84"/>
    <w:rsid w:val="00595AA7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611F6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0F94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7629D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33BB"/>
    <w:rsid w:val="009F478E"/>
    <w:rsid w:val="009F66B6"/>
    <w:rsid w:val="00A0753D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20D5"/>
    <w:rsid w:val="00CE40B4"/>
    <w:rsid w:val="00CE45B0"/>
    <w:rsid w:val="00CF143A"/>
    <w:rsid w:val="00D0014D"/>
    <w:rsid w:val="00D158B0"/>
    <w:rsid w:val="00D16DCB"/>
    <w:rsid w:val="00D22819"/>
    <w:rsid w:val="00D42632"/>
    <w:rsid w:val="00D50D28"/>
    <w:rsid w:val="00D511F0"/>
    <w:rsid w:val="00D54EE5"/>
    <w:rsid w:val="00D63F82"/>
    <w:rsid w:val="00D640FC"/>
    <w:rsid w:val="00D70F7D"/>
    <w:rsid w:val="00D86FA3"/>
    <w:rsid w:val="00D91CA0"/>
    <w:rsid w:val="00D92929"/>
    <w:rsid w:val="00D93C2E"/>
    <w:rsid w:val="00D970A5"/>
    <w:rsid w:val="00DA1F71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EF42DD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6F2C39E4"/>
  <w15:docId w15:val="{B4BBAEB4-14F4-4DE6-B24C-8CE5F53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miller\AppData\Local\microsoft\office\DNR_Office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24</TotalTime>
  <Pages>1</Pages>
  <Words>76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9/24/24</vt:lpstr>
    </vt:vector>
  </TitlesOfParts>
  <Manager/>
  <Company>State of Minnesota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9/24/24</dc:title>
  <dc:subject/>
  <dc:creator>Wade Miller</dc:creator>
  <cp:keywords/>
  <dc:description/>
  <cp:lastModifiedBy>Miller, Wade (DNR)</cp:lastModifiedBy>
  <cp:revision>5</cp:revision>
  <dcterms:created xsi:type="dcterms:W3CDTF">2024-09-25T20:13:00Z</dcterms:created>
  <dcterms:modified xsi:type="dcterms:W3CDTF">2024-09-25T21:26:00Z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